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6A8" w:rsidRDefault="00136952">
      <w:pPr>
        <w:jc w:val="center"/>
      </w:pPr>
      <w:bookmarkStart w:id="0" w:name="_GoBack"/>
      <w:bookmarkEnd w:id="0"/>
      <w:r>
        <w:rPr>
          <w:rFonts w:ascii="Times New Roman" w:eastAsia="標楷體" w:hAnsi="Times New Roman"/>
          <w:b/>
          <w:sz w:val="36"/>
        </w:rPr>
        <w:t>致理科技大學學生校外實習計畫書</w:t>
      </w:r>
      <w:r>
        <w:rPr>
          <w:rFonts w:ascii="Times New Roman" w:eastAsia="標楷體" w:hAnsi="Times New Roman"/>
          <w:b/>
          <w:color w:val="FF0000"/>
          <w:sz w:val="36"/>
        </w:rPr>
        <w:t>【行管系專用】</w:t>
      </w:r>
    </w:p>
    <w:p w:rsidR="005B46A8" w:rsidRDefault="00136952">
      <w:pPr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>壹、基本資料</w:t>
      </w:r>
    </w:p>
    <w:p w:rsidR="005B46A8" w:rsidRDefault="00136952">
      <w:r>
        <w:rPr>
          <w:rFonts w:ascii="Times New Roman" w:eastAsia="標楷體" w:hAnsi="Times New Roman"/>
        </w:rPr>
        <w:t>一、實習學生姓名：</w:t>
      </w:r>
    </w:p>
    <w:p w:rsidR="005B46A8" w:rsidRDefault="00136952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二、實習學生學號：</w:t>
      </w:r>
    </w:p>
    <w:p w:rsidR="005B46A8" w:rsidRDefault="00136952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三、實習課程名稱：</w:t>
      </w:r>
    </w:p>
    <w:p w:rsidR="005B46A8" w:rsidRDefault="00136952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四、實習輔導教師：</w:t>
      </w:r>
    </w:p>
    <w:p w:rsidR="005B46A8" w:rsidRDefault="00136952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五、實習機構主管：</w:t>
      </w:r>
    </w:p>
    <w:p w:rsidR="005B46A8" w:rsidRDefault="00136952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六、實習機構名稱：</w:t>
      </w:r>
    </w:p>
    <w:p w:rsidR="005B46A8" w:rsidRDefault="00136952">
      <w:r>
        <w:rPr>
          <w:rFonts w:ascii="Times New Roman" w:eastAsia="標楷體" w:hAnsi="Times New Roman"/>
        </w:rPr>
        <w:t>七、實習期間：</w:t>
      </w:r>
    </w:p>
    <w:p w:rsidR="005B46A8" w:rsidRDefault="00136952">
      <w:pPr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>貳、實習學習內容</w:t>
      </w:r>
    </w:p>
    <w:p w:rsidR="005B46A8" w:rsidRDefault="00136952">
      <w:pPr>
        <w:pStyle w:val="aa"/>
        <w:ind w:left="0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一、實習課程說明：</w:t>
      </w:r>
      <w:r>
        <w:rPr>
          <w:rFonts w:ascii="Times New Roman" w:eastAsia="標楷體" w:hAnsi="Times New Roman"/>
          <w:b/>
        </w:rPr>
        <w:t xml:space="preserve"> </w:t>
      </w:r>
    </w:p>
    <w:p w:rsidR="005B46A8" w:rsidRDefault="00136952">
      <w:pPr>
        <w:pStyle w:val="aa"/>
        <w:ind w:left="0" w:firstLine="48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本實習課程目的是培育學生能將所學之知識與技能整合，並運用於實務中，讓學生能於畢業前體認職場情境並對就業做準備，使其具備業界所需之專業能力，進而縮短畢業後接任新工作的適應期，以利未來順利就業及生涯發展。</w:t>
      </w:r>
    </w:p>
    <w:p w:rsidR="005B46A8" w:rsidRDefault="00136952">
      <w:pPr>
        <w:pStyle w:val="aa"/>
        <w:ind w:left="0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二、實習課程目標：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5"/>
        <w:gridCol w:w="6921"/>
      </w:tblGrid>
      <w:tr w:rsidR="005B46A8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A8" w:rsidRDefault="00136952">
            <w:pPr>
              <w:pStyle w:val="aa"/>
              <w:ind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共通職能養成目標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A8" w:rsidRDefault="00136952">
            <w:pPr>
              <w:pStyle w:val="aa"/>
              <w:ind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專業能力養成目標</w:t>
            </w:r>
          </w:p>
        </w:tc>
      </w:tr>
      <w:tr w:rsidR="005B46A8">
        <w:tblPrEx>
          <w:tblCellMar>
            <w:top w:w="0" w:type="dxa"/>
            <w:bottom w:w="0" w:type="dxa"/>
          </w:tblCellMar>
        </w:tblPrEx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A8" w:rsidRDefault="00136952">
            <w:pPr>
              <w:pStyle w:val="aa"/>
              <w:ind w:left="312" w:hanging="312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1. </w:t>
            </w:r>
            <w:r>
              <w:rPr>
                <w:rFonts w:ascii="Times New Roman" w:eastAsia="標楷體" w:hAnsi="Times New Roman"/>
              </w:rPr>
              <w:t>瞭解業界環境。</w:t>
            </w:r>
          </w:p>
          <w:p w:rsidR="005B46A8" w:rsidRDefault="00136952">
            <w:pPr>
              <w:pStyle w:val="aa"/>
              <w:ind w:left="312" w:hanging="312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2. </w:t>
            </w:r>
            <w:r>
              <w:rPr>
                <w:rFonts w:ascii="Times New Roman" w:eastAsia="標楷體" w:hAnsi="Times New Roman"/>
              </w:rPr>
              <w:t>熟悉部門或單位環境及特性。</w:t>
            </w:r>
          </w:p>
          <w:p w:rsidR="005B46A8" w:rsidRDefault="00136952">
            <w:pPr>
              <w:pStyle w:val="aa"/>
              <w:ind w:left="312" w:hanging="312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3. </w:t>
            </w:r>
            <w:r>
              <w:rPr>
                <w:rFonts w:ascii="Times New Roman" w:eastAsia="標楷體" w:hAnsi="Times New Roman"/>
              </w:rPr>
              <w:t>熟悉部門或單位員工的職責。</w:t>
            </w:r>
          </w:p>
          <w:p w:rsidR="005B46A8" w:rsidRDefault="00136952">
            <w:pPr>
              <w:pStyle w:val="aa"/>
              <w:ind w:left="312" w:hanging="312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4. </w:t>
            </w:r>
            <w:r>
              <w:rPr>
                <w:rFonts w:ascii="Times New Roman" w:eastAsia="標楷體" w:hAnsi="Times New Roman"/>
              </w:rPr>
              <w:t>能執行部門或單位相關業務。</w:t>
            </w:r>
          </w:p>
          <w:p w:rsidR="005B46A8" w:rsidRDefault="00136952">
            <w:pPr>
              <w:pStyle w:val="aa"/>
              <w:ind w:left="312" w:hanging="312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5. </w:t>
            </w:r>
            <w:r>
              <w:rPr>
                <w:rFonts w:ascii="Times New Roman" w:eastAsia="標楷體" w:hAnsi="Times New Roman"/>
              </w:rPr>
              <w:t>能在職場情境中遵守企業倫理與職業道德，體認工作者的專業態度與角色。</w:t>
            </w:r>
          </w:p>
          <w:p w:rsidR="005B46A8" w:rsidRDefault="00136952">
            <w:pPr>
              <w:pStyle w:val="aa"/>
              <w:ind w:left="312" w:hanging="312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6. </w:t>
            </w:r>
            <w:r>
              <w:rPr>
                <w:rFonts w:ascii="Times New Roman" w:eastAsia="標楷體" w:hAnsi="Times New Roman"/>
              </w:rPr>
              <w:t>能主動學習並吸收工作新知。</w:t>
            </w:r>
          </w:p>
          <w:p w:rsidR="005B46A8" w:rsidRDefault="00136952">
            <w:pPr>
              <w:pStyle w:val="aa"/>
              <w:ind w:left="312" w:hanging="312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7. </w:t>
            </w:r>
            <w:r>
              <w:rPr>
                <w:rFonts w:ascii="Times New Roman" w:eastAsia="標楷體" w:hAnsi="Times New Roman"/>
              </w:rPr>
              <w:t>能主動溝通協調，維持良好人際關係。</w:t>
            </w:r>
          </w:p>
          <w:p w:rsidR="005B46A8" w:rsidRDefault="00136952">
            <w:pPr>
              <w:pStyle w:val="aa"/>
              <w:ind w:left="312" w:hanging="312"/>
              <w:jc w:val="both"/>
            </w:pPr>
            <w:r>
              <w:rPr>
                <w:rFonts w:ascii="Times New Roman" w:eastAsia="標楷體" w:hAnsi="Times New Roman"/>
              </w:rPr>
              <w:t xml:space="preserve">8. </w:t>
            </w:r>
            <w:r>
              <w:rPr>
                <w:rFonts w:ascii="Times New Roman" w:eastAsia="標楷體" w:hAnsi="Times New Roman"/>
              </w:rPr>
              <w:t>瞭解職場相關資源並妥善應用，達成企業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部門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單位目標。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A8" w:rsidRDefault="005B46A8">
            <w:pPr>
              <w:pStyle w:val="aa"/>
              <w:ind w:left="0"/>
              <w:jc w:val="both"/>
              <w:rPr>
                <w:rFonts w:ascii="Times New Roman" w:eastAsia="標楷體" w:hAnsi="Times New Roman"/>
                <w:color w:val="FF0000"/>
                <w:shd w:val="clear" w:color="auto" w:fill="00FFFF"/>
              </w:rPr>
            </w:pPr>
          </w:p>
          <w:tbl>
            <w:tblPr>
              <w:tblW w:w="669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231"/>
              <w:gridCol w:w="2232"/>
              <w:gridCol w:w="2232"/>
            </w:tblGrid>
            <w:tr w:rsidR="005B46A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46A8" w:rsidRDefault="00136952">
                  <w:pPr>
                    <w:jc w:val="center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日二技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46A8" w:rsidRDefault="00136952">
                  <w:pPr>
                    <w:jc w:val="center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日四技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46A8" w:rsidRDefault="00136952">
                  <w:pPr>
                    <w:jc w:val="center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夜四技</w:t>
                  </w:r>
                </w:p>
              </w:tc>
            </w:tr>
            <w:tr w:rsidR="005B46A8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46A8" w:rsidRDefault="00136952">
                  <w:pPr>
                    <w:ind w:left="192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1.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創新商務行銷應用能力</w:t>
                  </w:r>
                </w:p>
                <w:p w:rsidR="005B46A8" w:rsidRDefault="00136952">
                  <w:pPr>
                    <w:ind w:left="192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2.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流通經營發展能力</w:t>
                  </w:r>
                </w:p>
                <w:p w:rsidR="005B46A8" w:rsidRDefault="00136952">
                  <w:pPr>
                    <w:ind w:left="192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3.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通路整合與分析能力</w:t>
                  </w:r>
                </w:p>
                <w:p w:rsidR="005B46A8" w:rsidRDefault="00136952">
                  <w:pPr>
                    <w:ind w:left="192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4.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實務專案規劃執行能力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46A8" w:rsidRDefault="00136952">
                  <w:pPr>
                    <w:ind w:left="192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1.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創新商務行銷應用能力</w:t>
                  </w:r>
                </w:p>
                <w:p w:rsidR="005B46A8" w:rsidRDefault="00136952">
                  <w:pPr>
                    <w:ind w:left="192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2.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流通經營發展能力</w:t>
                  </w:r>
                </w:p>
                <w:p w:rsidR="005B46A8" w:rsidRDefault="00136952">
                  <w:pPr>
                    <w:ind w:left="192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3.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通路整合與分析能力</w:t>
                  </w:r>
                </w:p>
                <w:p w:rsidR="005B46A8" w:rsidRDefault="00136952">
                  <w:pPr>
                    <w:ind w:left="192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4.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實務專案規劃執行能力</w:t>
                  </w:r>
                </w:p>
              </w:tc>
              <w:tc>
                <w:tcPr>
                  <w:tcW w:w="22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B46A8" w:rsidRDefault="00136952">
                  <w:pPr>
                    <w:ind w:left="192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1.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創新商務行銷應用能力</w:t>
                  </w:r>
                </w:p>
                <w:p w:rsidR="005B46A8" w:rsidRDefault="00136952">
                  <w:pPr>
                    <w:ind w:left="192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2.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流通經營發展能力</w:t>
                  </w:r>
                </w:p>
                <w:p w:rsidR="005B46A8" w:rsidRDefault="00136952">
                  <w:pPr>
                    <w:ind w:left="192" w:hanging="192"/>
                    <w:jc w:val="both"/>
                    <w:rPr>
                      <w:rFonts w:ascii="Times New Roman" w:eastAsia="標楷體" w:hAnsi="Times New Roman"/>
                      <w:color w:val="FF0000"/>
                    </w:rPr>
                  </w:pPr>
                  <w:r>
                    <w:rPr>
                      <w:rFonts w:ascii="Times New Roman" w:eastAsia="標楷體" w:hAnsi="Times New Roman"/>
                      <w:color w:val="FF0000"/>
                    </w:rPr>
                    <w:t>3.</w:t>
                  </w:r>
                  <w:r>
                    <w:rPr>
                      <w:rFonts w:ascii="Times New Roman" w:eastAsia="標楷體" w:hAnsi="Times New Roman"/>
                      <w:color w:val="FF0000"/>
                    </w:rPr>
                    <w:t>通路整合與分析能力</w:t>
                  </w:r>
                </w:p>
              </w:tc>
            </w:tr>
          </w:tbl>
          <w:p w:rsidR="005B46A8" w:rsidRDefault="005B46A8">
            <w:pPr>
              <w:jc w:val="both"/>
              <w:rPr>
                <w:rFonts w:ascii="Times New Roman" w:eastAsia="標楷體" w:hAnsi="Times New Roman"/>
                <w:shd w:val="clear" w:color="auto" w:fill="FFFF00"/>
              </w:rPr>
            </w:pPr>
          </w:p>
        </w:tc>
      </w:tr>
    </w:tbl>
    <w:p w:rsidR="005B46A8" w:rsidRDefault="00136952">
      <w:pPr>
        <w:pStyle w:val="aa"/>
        <w:ind w:hanging="480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三、實習課程內涵：</w:t>
      </w:r>
    </w:p>
    <w:p w:rsidR="005B46A8" w:rsidRDefault="00136952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1. </w:t>
      </w:r>
      <w:r>
        <w:rPr>
          <w:rFonts w:ascii="Times New Roman" w:eastAsia="標楷體" w:hAnsi="Times New Roman"/>
        </w:rPr>
        <w:t>提供學生所學直接相關的經驗，以落實理論與實務密切結合。</w:t>
      </w:r>
    </w:p>
    <w:p w:rsidR="005B46A8" w:rsidRDefault="00136952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2. </w:t>
      </w:r>
      <w:r>
        <w:rPr>
          <w:rFonts w:ascii="Times New Roman" w:eastAsia="標楷體" w:hAnsi="Times New Roman"/>
        </w:rPr>
        <w:t>擴大學生視野，並強化學生專業知能。</w:t>
      </w:r>
    </w:p>
    <w:p w:rsidR="005B46A8" w:rsidRDefault="00136952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3. </w:t>
      </w:r>
      <w:r>
        <w:rPr>
          <w:rFonts w:ascii="Times New Roman" w:eastAsia="標楷體" w:hAnsi="Times New Roman"/>
        </w:rPr>
        <w:t>培育學生解決問題能力。</w:t>
      </w:r>
    </w:p>
    <w:p w:rsidR="005B46A8" w:rsidRDefault="00136952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4. </w:t>
      </w:r>
      <w:r>
        <w:rPr>
          <w:rFonts w:ascii="Times New Roman" w:eastAsia="標楷體" w:hAnsi="Times New Roman"/>
        </w:rPr>
        <w:t>提升學生團隊合作及資源整合能力。</w:t>
      </w:r>
    </w:p>
    <w:p w:rsidR="005B46A8" w:rsidRDefault="00136952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5. </w:t>
      </w:r>
      <w:r>
        <w:rPr>
          <w:rFonts w:ascii="Times New Roman" w:eastAsia="標楷體" w:hAnsi="Times New Roman"/>
        </w:rPr>
        <w:t>使學生得依所學協助實習機構之業務處理。</w:t>
      </w:r>
    </w:p>
    <w:p w:rsidR="005B46A8" w:rsidRDefault="00136952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6. </w:t>
      </w:r>
      <w:r>
        <w:rPr>
          <w:rFonts w:ascii="Times New Roman" w:eastAsia="標楷體" w:hAnsi="Times New Roman"/>
        </w:rPr>
        <w:t>培養學生自我負責的態度。</w:t>
      </w:r>
    </w:p>
    <w:p w:rsidR="005B46A8" w:rsidRDefault="00136952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7. </w:t>
      </w:r>
      <w:r>
        <w:rPr>
          <w:rFonts w:ascii="Times New Roman" w:eastAsia="標楷體" w:hAnsi="Times New Roman"/>
        </w:rPr>
        <w:t>使學生得以培養豐沛與良好之人際關係。</w:t>
      </w:r>
    </w:p>
    <w:p w:rsidR="005B46A8" w:rsidRDefault="00136952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8. </w:t>
      </w:r>
      <w:r>
        <w:rPr>
          <w:rFonts w:ascii="Times New Roman" w:eastAsia="標楷體" w:hAnsi="Times New Roman"/>
        </w:rPr>
        <w:t>使學生瞭解產業趨勢，有助從中啟發就業志趣。</w:t>
      </w:r>
    </w:p>
    <w:p w:rsidR="005B46A8" w:rsidRDefault="00136952">
      <w:pPr>
        <w:pageBreakBefore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lastRenderedPageBreak/>
        <w:t>四、各階段實習內容具體規劃及時程分配：</w:t>
      </w:r>
    </w:p>
    <w:p w:rsidR="005B46A8" w:rsidRDefault="00136952">
      <w:pPr>
        <w:rPr>
          <w:rFonts w:ascii="Times New Roman" w:eastAsia="標楷體" w:hAnsi="Times New Roman"/>
          <w:color w:val="FF0000"/>
        </w:rPr>
      </w:pPr>
      <w:r>
        <w:rPr>
          <w:rFonts w:ascii="Times New Roman" w:eastAsia="標楷體" w:hAnsi="Times New Roman"/>
          <w:color w:val="FF0000"/>
        </w:rPr>
        <w:t>【可按週或月之實習內容填寫，建議除學期實習按月填寫，其餘按週】</w:t>
      </w:r>
    </w:p>
    <w:tbl>
      <w:tblPr>
        <w:tblW w:w="10059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9"/>
        <w:gridCol w:w="4995"/>
        <w:gridCol w:w="3485"/>
      </w:tblGrid>
      <w:tr w:rsidR="005B46A8">
        <w:tblPrEx>
          <w:tblCellMar>
            <w:top w:w="0" w:type="dxa"/>
            <w:bottom w:w="0" w:type="dxa"/>
          </w:tblCellMar>
        </w:tblPrEx>
        <w:trPr>
          <w:trHeight w:val="58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A8" w:rsidRDefault="0013695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週次</w:t>
            </w:r>
            <w:r>
              <w:rPr>
                <w:rFonts w:ascii="Times New Roman" w:eastAsia="標楷體" w:hAnsi="Times New Roman"/>
              </w:rPr>
              <w:t>/</w:t>
            </w:r>
            <w:r>
              <w:rPr>
                <w:rFonts w:ascii="Times New Roman" w:eastAsia="標楷體" w:hAnsi="Times New Roman"/>
              </w:rPr>
              <w:t>月份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A8" w:rsidRDefault="0013695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實習內容之規劃</w:t>
            </w:r>
          </w:p>
        </w:tc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A8" w:rsidRDefault="0013695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與系專業核心能力之關聯性</w:t>
            </w:r>
          </w:p>
        </w:tc>
      </w:tr>
      <w:tr w:rsidR="005B46A8">
        <w:tblPrEx>
          <w:tblCellMar>
            <w:top w:w="0" w:type="dxa"/>
            <w:bottom w:w="0" w:type="dxa"/>
          </w:tblCellMar>
        </w:tblPrEx>
        <w:trPr>
          <w:trHeight w:val="2160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A8" w:rsidRDefault="0013695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1</w:t>
            </w:r>
            <w:r>
              <w:rPr>
                <w:rFonts w:ascii="Times New Roman" w:eastAsia="標楷體" w:hAnsi="Times New Roman"/>
              </w:rPr>
              <w:t>至</w:t>
            </w:r>
            <w:r>
              <w:rPr>
                <w:rFonts w:ascii="Times New Roman" w:eastAsia="標楷體" w:hAnsi="Times New Roman"/>
              </w:rPr>
              <w:t>2</w:t>
            </w:r>
            <w:r>
              <w:rPr>
                <w:rFonts w:ascii="Times New Roman" w:eastAsia="標楷體" w:hAnsi="Times New Roman"/>
              </w:rPr>
              <w:t>週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A8" w:rsidRDefault="00136952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>以下為範例</w:t>
            </w:r>
            <w:r>
              <w:rPr>
                <w:rFonts w:ascii="Times New Roman" w:eastAsia="標楷體" w:hAnsi="Times New Roman"/>
              </w:rPr>
              <w:t>)</w:t>
            </w:r>
          </w:p>
          <w:p w:rsidR="005B46A8" w:rsidRDefault="00136952">
            <w:pPr>
              <w:pStyle w:val="aa"/>
              <w:numPr>
                <w:ilvl w:val="0"/>
                <w:numId w:val="1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新進人員職前訓練與輔導。</w:t>
            </w:r>
          </w:p>
          <w:p w:rsidR="005B46A8" w:rsidRDefault="00136952">
            <w:pPr>
              <w:pStyle w:val="aa"/>
              <w:numPr>
                <w:ilvl w:val="0"/>
                <w:numId w:val="1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認識組織環境與章程。</w:t>
            </w:r>
          </w:p>
          <w:p w:rsidR="005B46A8" w:rsidRDefault="00136952">
            <w:pPr>
              <w:pStyle w:val="aa"/>
              <w:numPr>
                <w:ilvl w:val="0"/>
                <w:numId w:val="1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認識工作夥伴，建立人際關係。</w:t>
            </w:r>
          </w:p>
          <w:p w:rsidR="005B46A8" w:rsidRDefault="00136952">
            <w:pPr>
              <w:pStyle w:val="aa"/>
              <w:numPr>
                <w:ilvl w:val="0"/>
                <w:numId w:val="1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進行負責業務之交接。</w:t>
            </w:r>
          </w:p>
          <w:p w:rsidR="005B46A8" w:rsidRDefault="00136952">
            <w:pPr>
              <w:pStyle w:val="aa"/>
              <w:numPr>
                <w:ilvl w:val="0"/>
                <w:numId w:val="1"/>
              </w:num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熟悉工作流程與行政程序。</w:t>
            </w:r>
          </w:p>
        </w:tc>
        <w:tc>
          <w:tcPr>
            <w:tcW w:w="3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A8" w:rsidRDefault="00136952">
            <w:pPr>
              <w:ind w:left="240" w:hanging="240"/>
              <w:jc w:val="both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/>
                <w:color w:val="FF0000"/>
              </w:rPr>
              <w:t>【日二技】</w:t>
            </w:r>
          </w:p>
          <w:p w:rsidR="005B46A8" w:rsidRDefault="00136952">
            <w:pPr>
              <w:ind w:left="24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創新商務行銷應用能力</w:t>
            </w:r>
          </w:p>
          <w:p w:rsidR="005B46A8" w:rsidRDefault="00136952">
            <w:pPr>
              <w:ind w:left="24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流通經營發展能力</w:t>
            </w:r>
          </w:p>
          <w:p w:rsidR="005B46A8" w:rsidRDefault="00136952">
            <w:pPr>
              <w:ind w:left="24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通路整合與分析能力</w:t>
            </w:r>
          </w:p>
          <w:p w:rsidR="005B46A8" w:rsidRDefault="00136952">
            <w:pPr>
              <w:ind w:left="24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實務專案規劃執行能力</w:t>
            </w:r>
          </w:p>
          <w:p w:rsidR="005B46A8" w:rsidRDefault="00136952">
            <w:pPr>
              <w:ind w:left="24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【日四技】</w:t>
            </w:r>
          </w:p>
          <w:p w:rsidR="005B46A8" w:rsidRDefault="00136952">
            <w:pPr>
              <w:ind w:left="24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創新商務行銷應用能力</w:t>
            </w:r>
          </w:p>
          <w:p w:rsidR="005B46A8" w:rsidRDefault="00136952">
            <w:pPr>
              <w:ind w:left="24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流通經營發展能力</w:t>
            </w:r>
          </w:p>
          <w:p w:rsidR="005B46A8" w:rsidRDefault="00136952">
            <w:pPr>
              <w:ind w:left="24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通路整合與分析能力</w:t>
            </w:r>
          </w:p>
          <w:p w:rsidR="005B46A8" w:rsidRDefault="00136952">
            <w:pPr>
              <w:ind w:left="24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實務專案規劃執行能力</w:t>
            </w:r>
          </w:p>
          <w:p w:rsidR="005B46A8" w:rsidRDefault="00136952">
            <w:pPr>
              <w:ind w:left="24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【夜四技】</w:t>
            </w:r>
          </w:p>
          <w:p w:rsidR="005B46A8" w:rsidRDefault="00136952">
            <w:pPr>
              <w:ind w:left="24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創新商務行銷應用能力</w:t>
            </w:r>
          </w:p>
          <w:p w:rsidR="005B46A8" w:rsidRDefault="00136952">
            <w:pPr>
              <w:ind w:left="24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流通經營發展能力</w:t>
            </w:r>
          </w:p>
          <w:p w:rsidR="005B46A8" w:rsidRDefault="00136952">
            <w:pPr>
              <w:ind w:left="240" w:hanging="240"/>
              <w:jc w:val="both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通路整合與分析能力</w:t>
            </w:r>
          </w:p>
        </w:tc>
      </w:tr>
      <w:tr w:rsidR="005B46A8">
        <w:tblPrEx>
          <w:tblCellMar>
            <w:top w:w="0" w:type="dxa"/>
            <w:bottom w:w="0" w:type="dxa"/>
          </w:tblCellMar>
        </w:tblPrEx>
        <w:trPr>
          <w:trHeight w:val="1531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A8" w:rsidRDefault="0013695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3</w:t>
            </w:r>
            <w:r>
              <w:rPr>
                <w:rFonts w:ascii="Times New Roman" w:eastAsia="標楷體" w:hAnsi="Times New Roman"/>
              </w:rPr>
              <w:t>至</w:t>
            </w:r>
            <w:r>
              <w:rPr>
                <w:rFonts w:ascii="Times New Roman" w:eastAsia="標楷體" w:hAnsi="Times New Roman"/>
              </w:rPr>
              <w:t>4</w:t>
            </w:r>
            <w:r>
              <w:rPr>
                <w:rFonts w:ascii="Times New Roman" w:eastAsia="標楷體" w:hAnsi="Times New Roman"/>
              </w:rPr>
              <w:t>週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A8" w:rsidRDefault="005B46A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A8" w:rsidRDefault="005B46A8">
            <w:pPr>
              <w:rPr>
                <w:rFonts w:ascii="Times New Roman" w:eastAsia="標楷體" w:hAnsi="Times New Roman"/>
              </w:rPr>
            </w:pPr>
          </w:p>
        </w:tc>
      </w:tr>
      <w:tr w:rsidR="005B46A8">
        <w:tblPrEx>
          <w:tblCellMar>
            <w:top w:w="0" w:type="dxa"/>
            <w:bottom w:w="0" w:type="dxa"/>
          </w:tblCellMar>
        </w:tblPrEx>
        <w:trPr>
          <w:trHeight w:val="1531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A8" w:rsidRDefault="0013695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/>
              </w:rPr>
              <w:t>至</w:t>
            </w:r>
            <w:r>
              <w:rPr>
                <w:rFonts w:ascii="Times New Roman" w:eastAsia="標楷體" w:hAnsi="Times New Roman"/>
              </w:rPr>
              <w:t>6</w:t>
            </w:r>
            <w:r>
              <w:rPr>
                <w:rFonts w:ascii="Times New Roman" w:eastAsia="標楷體" w:hAnsi="Times New Roman"/>
              </w:rPr>
              <w:t>週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A8" w:rsidRDefault="005B46A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A8" w:rsidRDefault="005B46A8">
            <w:pPr>
              <w:rPr>
                <w:rFonts w:ascii="Times New Roman" w:eastAsia="標楷體" w:hAnsi="Times New Roman"/>
              </w:rPr>
            </w:pPr>
          </w:p>
        </w:tc>
      </w:tr>
      <w:tr w:rsidR="005B46A8">
        <w:tblPrEx>
          <w:tblCellMar>
            <w:top w:w="0" w:type="dxa"/>
            <w:bottom w:w="0" w:type="dxa"/>
          </w:tblCellMar>
        </w:tblPrEx>
        <w:trPr>
          <w:trHeight w:val="1531"/>
          <w:jc w:val="center"/>
        </w:trPr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A8" w:rsidRDefault="0013695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第</w:t>
            </w:r>
            <w:r>
              <w:rPr>
                <w:rFonts w:ascii="Times New Roman" w:eastAsia="標楷體" w:hAnsi="Times New Roman"/>
              </w:rPr>
              <w:t>7</w:t>
            </w:r>
            <w:r>
              <w:rPr>
                <w:rFonts w:ascii="Times New Roman" w:eastAsia="標楷體" w:hAnsi="Times New Roman"/>
              </w:rPr>
              <w:t>至</w:t>
            </w:r>
            <w:r>
              <w:rPr>
                <w:rFonts w:ascii="Times New Roman" w:eastAsia="標楷體" w:hAnsi="Times New Roman"/>
              </w:rPr>
              <w:t>8</w:t>
            </w:r>
            <w:r>
              <w:rPr>
                <w:rFonts w:ascii="Times New Roman" w:eastAsia="標楷體" w:hAnsi="Times New Roman"/>
              </w:rPr>
              <w:t>週</w:t>
            </w:r>
          </w:p>
        </w:tc>
        <w:tc>
          <w:tcPr>
            <w:tcW w:w="4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A8" w:rsidRDefault="005B46A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3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A8" w:rsidRDefault="005B46A8">
            <w:pPr>
              <w:rPr>
                <w:rFonts w:ascii="Times New Roman" w:eastAsia="標楷體" w:hAnsi="Times New Roman"/>
              </w:rPr>
            </w:pPr>
          </w:p>
        </w:tc>
      </w:tr>
    </w:tbl>
    <w:p w:rsidR="005B46A8" w:rsidRDefault="00136952">
      <w:pPr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五、企業提供實習課程指導與資源說明：</w:t>
      </w:r>
    </w:p>
    <w:p w:rsidR="005B46A8" w:rsidRDefault="00136952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1. </w:t>
      </w:r>
      <w:r>
        <w:rPr>
          <w:rFonts w:ascii="Times New Roman" w:eastAsia="標楷體" w:hAnsi="Times New Roman"/>
        </w:rPr>
        <w:t>提供職前訓練與輔導。</w:t>
      </w:r>
    </w:p>
    <w:p w:rsidR="005B46A8" w:rsidRDefault="00136952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2. </w:t>
      </w:r>
      <w:r>
        <w:rPr>
          <w:rFonts w:ascii="Times New Roman" w:eastAsia="標楷體" w:hAnsi="Times New Roman"/>
        </w:rPr>
        <w:t>協助學校實習輔導教師到實習機構輔導實習學生工作事宜。</w:t>
      </w:r>
    </w:p>
    <w:p w:rsidR="005B46A8" w:rsidRDefault="00136952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3. </w:t>
      </w:r>
      <w:r>
        <w:rPr>
          <w:rFonts w:ascii="Times New Roman" w:eastAsia="標楷體" w:hAnsi="Times New Roman"/>
        </w:rPr>
        <w:t>協助實習輔導老師瞭解實習學生實習狀況。</w:t>
      </w:r>
    </w:p>
    <w:p w:rsidR="005B46A8" w:rsidRDefault="00136952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4. </w:t>
      </w:r>
      <w:r>
        <w:rPr>
          <w:rFonts w:ascii="Times New Roman" w:eastAsia="標楷體" w:hAnsi="Times New Roman"/>
        </w:rPr>
        <w:t>於實習工作場域負責指導學生。</w:t>
      </w:r>
    </w:p>
    <w:p w:rsidR="005B46A8" w:rsidRDefault="00136952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5. </w:t>
      </w:r>
      <w:r>
        <w:rPr>
          <w:rFonts w:ascii="Times New Roman" w:eastAsia="標楷體" w:hAnsi="Times New Roman"/>
        </w:rPr>
        <w:t>實習報告寫作指導。</w:t>
      </w:r>
    </w:p>
    <w:p w:rsidR="005B46A8" w:rsidRDefault="00136952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6. </w:t>
      </w:r>
      <w:r>
        <w:rPr>
          <w:rFonts w:ascii="Times New Roman" w:eastAsia="標楷體" w:hAnsi="Times New Roman"/>
        </w:rPr>
        <w:t>協助實習學生之生活管理及專業知能輔導。</w:t>
      </w:r>
    </w:p>
    <w:p w:rsidR="005B46A8" w:rsidRDefault="00136952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7. </w:t>
      </w:r>
      <w:r>
        <w:rPr>
          <w:rFonts w:ascii="Times New Roman" w:eastAsia="標楷體" w:hAnsi="Times New Roman"/>
        </w:rPr>
        <w:t>評核實習學生工作表現成績。</w:t>
      </w:r>
    </w:p>
    <w:p w:rsidR="005B46A8" w:rsidRDefault="00136952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8. </w:t>
      </w:r>
      <w:r>
        <w:rPr>
          <w:rFonts w:ascii="Times New Roman" w:eastAsia="標楷體" w:hAnsi="Times New Roman"/>
        </w:rPr>
        <w:t>參與實習相關之協調、報告、檢討座談。</w:t>
      </w:r>
    </w:p>
    <w:p w:rsidR="005B46A8" w:rsidRDefault="00136952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9. </w:t>
      </w:r>
      <w:r>
        <w:rPr>
          <w:rFonts w:ascii="Times New Roman" w:eastAsia="標楷體" w:hAnsi="Times New Roman"/>
        </w:rPr>
        <w:t>若實習學生實習期間表現優良，畢業後可留任轉為正職。</w:t>
      </w:r>
    </w:p>
    <w:p w:rsidR="005B46A8" w:rsidRDefault="00136952">
      <w:pPr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六、教師輔導訪視實習課程進行之規劃：</w:t>
      </w:r>
    </w:p>
    <w:p w:rsidR="005B46A8" w:rsidRDefault="00136952">
      <w:pPr>
        <w:pStyle w:val="aa"/>
        <w:ind w:left="840" w:hanging="36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1. </w:t>
      </w:r>
      <w:r>
        <w:rPr>
          <w:rFonts w:ascii="Times New Roman" w:eastAsia="標楷體" w:hAnsi="Times New Roman"/>
        </w:rPr>
        <w:t>每位校外實習學生都有一位專屬實習輔導教師加以輔導，在學生實習期間輔導教師至少</w:t>
      </w:r>
      <w:r>
        <w:rPr>
          <w:rFonts w:ascii="Times New Roman" w:eastAsia="標楷體" w:hAnsi="Times New Roman"/>
        </w:rPr>
        <w:t>1</w:t>
      </w:r>
      <w:r>
        <w:rPr>
          <w:rFonts w:ascii="Times New Roman" w:eastAsia="標楷體" w:hAnsi="Times New Roman"/>
        </w:rPr>
        <w:t>次親赴實習機構訪視及輔導學生，並做成輔導訪視紀錄表。</w:t>
      </w:r>
    </w:p>
    <w:p w:rsidR="005B46A8" w:rsidRDefault="00136952">
      <w:pPr>
        <w:pStyle w:val="aa"/>
        <w:ind w:left="840" w:hanging="36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2. </w:t>
      </w:r>
      <w:r>
        <w:rPr>
          <w:rFonts w:ascii="Times New Roman" w:eastAsia="標楷體" w:hAnsi="Times New Roman"/>
        </w:rPr>
        <w:t>實習輔導教師均與所輔導之實習學生保持暢通的聯繫管道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包括</w:t>
      </w:r>
      <w:r>
        <w:rPr>
          <w:rFonts w:ascii="Times New Roman" w:eastAsia="標楷體" w:hAnsi="Times New Roman"/>
        </w:rPr>
        <w:t>Line</w:t>
      </w:r>
      <w:r>
        <w:rPr>
          <w:rFonts w:ascii="Times New Roman" w:eastAsia="標楷體" w:hAnsi="Times New Roman"/>
        </w:rPr>
        <w:t>、</w:t>
      </w:r>
      <w:r>
        <w:rPr>
          <w:rFonts w:ascii="Times New Roman" w:eastAsia="標楷體" w:hAnsi="Times New Roman"/>
        </w:rPr>
        <w:t>Facebook</w:t>
      </w:r>
      <w:r>
        <w:rPr>
          <w:rFonts w:ascii="Times New Roman" w:eastAsia="標楷體" w:hAnsi="Times New Roman"/>
        </w:rPr>
        <w:t>、</w:t>
      </w:r>
      <w:r>
        <w:rPr>
          <w:rFonts w:ascii="Times New Roman" w:eastAsia="標楷體" w:hAnsi="Times New Roman"/>
        </w:rPr>
        <w:t>Instagram</w:t>
      </w:r>
      <w:r>
        <w:rPr>
          <w:rFonts w:ascii="Times New Roman" w:eastAsia="標楷體" w:hAnsi="Times New Roman"/>
        </w:rPr>
        <w:t>及</w:t>
      </w:r>
      <w:r>
        <w:rPr>
          <w:rFonts w:ascii="Times New Roman" w:eastAsia="標楷體" w:hAnsi="Times New Roman"/>
        </w:rPr>
        <w:t>Skype</w:t>
      </w:r>
      <w:r>
        <w:rPr>
          <w:rFonts w:ascii="Times New Roman" w:eastAsia="標楷體" w:hAnsi="Times New Roman"/>
        </w:rPr>
        <w:t>等各類網路通訊軟體、本校實習平台等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，隨時掌握並瞭解實習學生實習情形，並給予學生專業的實習指導，亦能即時協助解決學生在實習中或生活中所遭遇問題。</w:t>
      </w:r>
    </w:p>
    <w:p w:rsidR="005B46A8" w:rsidRDefault="00136952">
      <w:pPr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七、業界專家輔導實習課程規劃：</w:t>
      </w:r>
    </w:p>
    <w:p w:rsidR="005B46A8" w:rsidRDefault="00136952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1. </w:t>
      </w:r>
      <w:r>
        <w:rPr>
          <w:rFonts w:ascii="Times New Roman" w:eastAsia="標楷體" w:hAnsi="Times New Roman"/>
        </w:rPr>
        <w:t>學生職前輔導：職涯發展評估、職前教育訓練、職場倫理教育、分享工作經驗。</w:t>
      </w:r>
    </w:p>
    <w:p w:rsidR="005B46A8" w:rsidRDefault="00136952">
      <w:pPr>
        <w:pStyle w:val="aa"/>
        <w:ind w:left="960" w:hanging="4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2.</w:t>
      </w:r>
      <w:r>
        <w:rPr>
          <w:rFonts w:ascii="Times New Roman" w:eastAsia="標楷體" w:hAnsi="Times New Roman"/>
        </w:rPr>
        <w:t xml:space="preserve"> </w:t>
      </w:r>
      <w:r>
        <w:rPr>
          <w:rFonts w:ascii="Times New Roman" w:eastAsia="標楷體" w:hAnsi="Times New Roman"/>
        </w:rPr>
        <w:t>學生在職輔導：職務指導、協助取得專業證照、協助學生職場諮詢。</w:t>
      </w:r>
    </w:p>
    <w:p w:rsidR="005B46A8" w:rsidRDefault="00136952">
      <w:pPr>
        <w:pStyle w:val="aa"/>
        <w:ind w:left="960" w:hanging="480"/>
      </w:pPr>
      <w:r>
        <w:rPr>
          <w:rFonts w:ascii="Times New Roman" w:eastAsia="標楷體" w:hAnsi="Times New Roman"/>
        </w:rPr>
        <w:t xml:space="preserve">3. </w:t>
      </w:r>
      <w:r>
        <w:rPr>
          <w:rFonts w:ascii="Times New Roman" w:eastAsia="標楷體" w:hAnsi="Times New Roman"/>
        </w:rPr>
        <w:t>學生就業輔導：生涯規劃輔導、職務目標引導、建立業界人脈、提供就業與求職訊息。</w:t>
      </w:r>
    </w:p>
    <w:p w:rsidR="005B46A8" w:rsidRDefault="00136952">
      <w:pPr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lastRenderedPageBreak/>
        <w:t>叁、實習成效考核與回饋</w:t>
      </w:r>
    </w:p>
    <w:p w:rsidR="005B46A8" w:rsidRDefault="00136952">
      <w:pPr>
        <w:pStyle w:val="aa"/>
        <w:ind w:left="0"/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一、實習成效考核指標或項目：</w:t>
      </w:r>
      <w:r>
        <w:rPr>
          <w:rFonts w:ascii="Times New Roman" w:eastAsia="標楷體" w:hAnsi="Times New Roman"/>
          <w:b/>
        </w:rPr>
        <w:t xml:space="preserve"> </w:t>
      </w:r>
    </w:p>
    <w:p w:rsidR="005B46A8" w:rsidRDefault="00136952">
      <w:pPr>
        <w:pStyle w:val="aa"/>
        <w:ind w:left="960" w:hanging="48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1. </w:t>
      </w:r>
      <w:r>
        <w:rPr>
          <w:rFonts w:ascii="Times New Roman" w:eastAsia="標楷體" w:hAnsi="Times New Roman"/>
        </w:rPr>
        <w:t>實習週誌，於實習期間每週均需填寫週誌內容。</w:t>
      </w:r>
    </w:p>
    <w:p w:rsidR="005B46A8" w:rsidRDefault="00136952">
      <w:pPr>
        <w:pStyle w:val="aa"/>
        <w:ind w:left="840" w:hanging="36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2. </w:t>
      </w:r>
      <w:r>
        <w:rPr>
          <w:rFonts w:ascii="Times New Roman" w:eastAsia="標楷體" w:hAnsi="Times New Roman"/>
        </w:rPr>
        <w:t>心得報告，內容包含實習單位介紹、實習工作內容、實習遭遇困難與解決、實務與理論印證、結論與建議等</w:t>
      </w:r>
      <w:r>
        <w:rPr>
          <w:rFonts w:ascii="Times New Roman" w:eastAsia="標楷體" w:hAnsi="Times New Roman"/>
        </w:rPr>
        <w:t>5</w:t>
      </w:r>
      <w:r>
        <w:rPr>
          <w:rFonts w:ascii="Times New Roman" w:eastAsia="標楷體" w:hAnsi="Times New Roman"/>
        </w:rPr>
        <w:t>大部分。</w:t>
      </w:r>
    </w:p>
    <w:p w:rsidR="005B46A8" w:rsidRDefault="00136952">
      <w:pPr>
        <w:pStyle w:val="aa"/>
        <w:ind w:left="960" w:hanging="48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3. </w:t>
      </w:r>
      <w:r>
        <w:rPr>
          <w:rFonts w:ascii="Times New Roman" w:eastAsia="標楷體" w:hAnsi="Times New Roman"/>
        </w:rPr>
        <w:t>除口頭、書面報告外，實習期間之平常聯繫、學習等各項報告列入重要評核。</w:t>
      </w:r>
    </w:p>
    <w:p w:rsidR="005B46A8" w:rsidRDefault="00136952">
      <w:pPr>
        <w:pStyle w:val="aa"/>
        <w:ind w:left="840" w:hanging="36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4. </w:t>
      </w:r>
      <w:r>
        <w:rPr>
          <w:rFonts w:ascii="Times New Roman" w:eastAsia="標楷體" w:hAnsi="Times New Roman"/>
        </w:rPr>
        <w:t>實習成績之評核方式，由實習機構主管及實習輔導教師依據學生實習之各</w:t>
      </w:r>
      <w:r>
        <w:rPr>
          <w:rFonts w:ascii="Times New Roman" w:eastAsia="標楷體" w:hAnsi="Times New Roman"/>
        </w:rPr>
        <w:t>項表現進行評核，並各佔總分（</w:t>
      </w:r>
      <w:r>
        <w:rPr>
          <w:rFonts w:ascii="Times New Roman" w:eastAsia="標楷體" w:hAnsi="Times New Roman"/>
        </w:rPr>
        <w:t>100</w:t>
      </w:r>
      <w:r>
        <w:rPr>
          <w:rFonts w:ascii="Times New Roman" w:eastAsia="標楷體" w:hAnsi="Times New Roman"/>
        </w:rPr>
        <w:t>分）之</w:t>
      </w:r>
      <w:r>
        <w:rPr>
          <w:rFonts w:ascii="Times New Roman" w:eastAsia="標楷體" w:hAnsi="Times New Roman"/>
        </w:rPr>
        <w:t>50%</w:t>
      </w:r>
      <w:r>
        <w:rPr>
          <w:rFonts w:ascii="Times New Roman" w:eastAsia="標楷體" w:hAnsi="Times New Roman"/>
        </w:rPr>
        <w:t>，評核項目如下表。</w:t>
      </w:r>
    </w:p>
    <w:tbl>
      <w:tblPr>
        <w:tblW w:w="4658" w:type="pct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6"/>
        <w:gridCol w:w="4475"/>
        <w:gridCol w:w="4480"/>
      </w:tblGrid>
      <w:tr w:rsidR="005B46A8">
        <w:tblPrEx>
          <w:tblCellMar>
            <w:top w:w="0" w:type="dxa"/>
            <w:bottom w:w="0" w:type="dxa"/>
          </w:tblCellMar>
        </w:tblPrEx>
        <w:trPr>
          <w:trHeight w:val="58"/>
          <w:tblHeader/>
          <w:jc w:val="righ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A8" w:rsidRDefault="0013695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項目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6A8" w:rsidRDefault="0013695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實習機構主管評核項目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A8" w:rsidRDefault="0013695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實習輔導教師評核項目</w:t>
            </w:r>
          </w:p>
        </w:tc>
      </w:tr>
      <w:tr w:rsidR="005B46A8">
        <w:tblPrEx>
          <w:tblCellMar>
            <w:top w:w="0" w:type="dxa"/>
            <w:bottom w:w="0" w:type="dxa"/>
          </w:tblCellMar>
        </w:tblPrEx>
        <w:trPr>
          <w:trHeight w:val="58"/>
          <w:jc w:val="righ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A8" w:rsidRDefault="0013695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6A8" w:rsidRDefault="0013695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敬業精神與工作態度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A8" w:rsidRDefault="0013695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校外實習工作週誌</w:t>
            </w:r>
          </w:p>
        </w:tc>
      </w:tr>
      <w:tr w:rsidR="005B46A8">
        <w:tblPrEx>
          <w:tblCellMar>
            <w:top w:w="0" w:type="dxa"/>
            <w:bottom w:w="0" w:type="dxa"/>
          </w:tblCellMar>
        </w:tblPrEx>
        <w:trPr>
          <w:trHeight w:val="58"/>
          <w:jc w:val="righ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A8" w:rsidRDefault="0013695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6A8" w:rsidRDefault="0013695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專業能力與工作效率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A8" w:rsidRDefault="0013695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校外實習心得報告</w:t>
            </w:r>
            <w:r>
              <w:rPr>
                <w:rFonts w:ascii="Times New Roman" w:eastAsia="標楷體" w:hAnsi="Times New Roman"/>
              </w:rPr>
              <w:t>-</w:t>
            </w:r>
            <w:r>
              <w:rPr>
                <w:rFonts w:ascii="Times New Roman" w:eastAsia="標楷體" w:hAnsi="Times New Roman"/>
              </w:rPr>
              <w:t>內容</w:t>
            </w:r>
          </w:p>
        </w:tc>
      </w:tr>
      <w:tr w:rsidR="005B46A8">
        <w:tblPrEx>
          <w:tblCellMar>
            <w:top w:w="0" w:type="dxa"/>
            <w:bottom w:w="0" w:type="dxa"/>
          </w:tblCellMar>
        </w:tblPrEx>
        <w:trPr>
          <w:trHeight w:val="58"/>
          <w:jc w:val="righ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A8" w:rsidRDefault="0013695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6A8" w:rsidRDefault="0013695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人際關係與團隊精神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A8" w:rsidRDefault="0013695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校外實習心得報告</w:t>
            </w:r>
            <w:r>
              <w:rPr>
                <w:rFonts w:ascii="Times New Roman" w:eastAsia="標楷體" w:hAnsi="Times New Roman"/>
              </w:rPr>
              <w:t>-</w:t>
            </w:r>
            <w:r>
              <w:rPr>
                <w:rFonts w:ascii="Times New Roman" w:eastAsia="標楷體" w:hAnsi="Times New Roman"/>
              </w:rPr>
              <w:t>心得及建議事項</w:t>
            </w:r>
          </w:p>
        </w:tc>
      </w:tr>
      <w:tr w:rsidR="005B46A8">
        <w:tblPrEx>
          <w:tblCellMar>
            <w:top w:w="0" w:type="dxa"/>
            <w:bottom w:w="0" w:type="dxa"/>
          </w:tblCellMar>
        </w:tblPrEx>
        <w:trPr>
          <w:trHeight w:val="58"/>
          <w:jc w:val="righ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A8" w:rsidRDefault="0013695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6A8" w:rsidRDefault="0013695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出勤狀況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A8" w:rsidRDefault="0013695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校外實習心得報告</w:t>
            </w:r>
            <w:r>
              <w:rPr>
                <w:rFonts w:ascii="Times New Roman" w:eastAsia="標楷體" w:hAnsi="Times New Roman"/>
              </w:rPr>
              <w:t>-</w:t>
            </w:r>
            <w:r>
              <w:rPr>
                <w:rFonts w:ascii="Times New Roman" w:eastAsia="標楷體" w:hAnsi="Times New Roman"/>
              </w:rPr>
              <w:t>結論或其他資料</w:t>
            </w:r>
          </w:p>
        </w:tc>
      </w:tr>
      <w:tr w:rsidR="005B46A8">
        <w:tblPrEx>
          <w:tblCellMar>
            <w:top w:w="0" w:type="dxa"/>
            <w:bottom w:w="0" w:type="dxa"/>
          </w:tblCellMar>
        </w:tblPrEx>
        <w:trPr>
          <w:trHeight w:val="58"/>
          <w:jc w:val="right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A8" w:rsidRDefault="0013695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46A8" w:rsidRDefault="0013695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專業禮儀生活規範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6A8" w:rsidRDefault="00136952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平時聯繫與互動</w:t>
            </w:r>
          </w:p>
        </w:tc>
      </w:tr>
    </w:tbl>
    <w:p w:rsidR="005B46A8" w:rsidRDefault="00136952">
      <w:pPr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二、實習成效與教學評核方式：</w:t>
      </w:r>
    </w:p>
    <w:p w:rsidR="005B46A8" w:rsidRDefault="00136952">
      <w:pPr>
        <w:pStyle w:val="aa"/>
        <w:ind w:firstLine="48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每位校外實習學生都有一位專屬實習輔導教師加以輔導，在學生實習期間輔導教師至少</w:t>
      </w:r>
      <w:r>
        <w:rPr>
          <w:rFonts w:ascii="Times New Roman" w:eastAsia="標楷體" w:hAnsi="Times New Roman"/>
        </w:rPr>
        <w:t>1</w:t>
      </w:r>
      <w:r>
        <w:rPr>
          <w:rFonts w:ascii="Times New Roman" w:eastAsia="標楷體" w:hAnsi="Times New Roman"/>
        </w:rPr>
        <w:t>次親赴實習單位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/>
        </w:rPr>
        <w:t>彈性實習課程及海外實習課程不在此限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/>
        </w:rPr>
        <w:t>，其餘時間以電話、網際網路等方式輔導與協助學生各項實習問題，以掌握實習學生之實習成效。</w:t>
      </w:r>
    </w:p>
    <w:p w:rsidR="005B46A8" w:rsidRDefault="00136952">
      <w:pPr>
        <w:rPr>
          <w:rFonts w:ascii="Times New Roman" w:eastAsia="標楷體" w:hAnsi="Times New Roman"/>
          <w:b/>
        </w:rPr>
      </w:pPr>
      <w:r>
        <w:rPr>
          <w:rFonts w:ascii="Times New Roman" w:eastAsia="標楷體" w:hAnsi="Times New Roman"/>
          <w:b/>
        </w:rPr>
        <w:t>三、實習課程後回饋規劃：</w:t>
      </w:r>
    </w:p>
    <w:p w:rsidR="005B46A8" w:rsidRDefault="00136952">
      <w:pPr>
        <w:pStyle w:val="aa"/>
        <w:ind w:firstLine="48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>在實習結束後，由實輔中心進行「學生滿意度」及「雇主滿意度」之問卷調查，並於學期結束後將調查統計結果及回饋表提供給各系，讓各系能夠依據其分析與建議，提出提升學生及雇主滿意度之具體改善措施，以利學校持續進行改善之實習品質保證。</w:t>
      </w:r>
    </w:p>
    <w:p w:rsidR="005B46A8" w:rsidRDefault="005B46A8">
      <w:pPr>
        <w:rPr>
          <w:rFonts w:ascii="Times New Roman" w:eastAsia="標楷體" w:hAnsi="Times New Roman"/>
        </w:rPr>
      </w:pPr>
    </w:p>
    <w:p w:rsidR="005B46A8" w:rsidRDefault="00136952">
      <w:pPr>
        <w:pStyle w:val="aa"/>
        <w:numPr>
          <w:ilvl w:val="0"/>
          <w:numId w:val="2"/>
        </w:numPr>
        <w:spacing w:line="400" w:lineRule="exact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>本校外實習計畫書審查是否通過：</w:t>
      </w:r>
    </w:p>
    <w:p w:rsidR="005B46A8" w:rsidRDefault="00136952">
      <w:pPr>
        <w:pStyle w:val="aa"/>
        <w:spacing w:line="400" w:lineRule="exact"/>
        <w:ind w:left="360"/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</w:rPr>
        <w:t xml:space="preserve">□ </w:t>
      </w:r>
      <w:r>
        <w:rPr>
          <w:rFonts w:ascii="Times New Roman" w:eastAsia="標楷體" w:hAnsi="Times New Roman"/>
          <w:b/>
          <w:sz w:val="28"/>
        </w:rPr>
        <w:t>通過，</w:t>
      </w:r>
      <w:r>
        <w:rPr>
          <w:rFonts w:ascii="Times New Roman" w:eastAsia="標楷體" w:hAnsi="Times New Roman"/>
          <w:b/>
          <w:sz w:val="28"/>
        </w:rPr>
        <w:t>可進行校外實習</w:t>
      </w:r>
    </w:p>
    <w:p w:rsidR="005B46A8" w:rsidRDefault="00136952">
      <w:pPr>
        <w:pStyle w:val="aa"/>
        <w:spacing w:line="400" w:lineRule="exact"/>
        <w:ind w:left="360"/>
      </w:pPr>
      <w:r>
        <w:rPr>
          <w:rFonts w:ascii="Times New Roman" w:eastAsia="標楷體" w:hAnsi="Times New Roman"/>
          <w:b/>
          <w:sz w:val="28"/>
        </w:rPr>
        <w:t xml:space="preserve">□ </w:t>
      </w:r>
      <w:r>
        <w:rPr>
          <w:rFonts w:ascii="Times New Roman" w:eastAsia="標楷體" w:hAnsi="Times New Roman"/>
          <w:b/>
          <w:sz w:val="28"/>
        </w:rPr>
        <w:t>不通過，原因：</w:t>
      </w:r>
      <w:r>
        <w:rPr>
          <w:rFonts w:ascii="Times New Roman" w:eastAsia="標楷體" w:hAnsi="Times New Roman"/>
          <w:b/>
          <w:sz w:val="28"/>
          <w:u w:val="single"/>
        </w:rPr>
        <w:t xml:space="preserve">                                         </w:t>
      </w:r>
    </w:p>
    <w:p w:rsidR="005B46A8" w:rsidRDefault="005B46A8">
      <w:pPr>
        <w:rPr>
          <w:rFonts w:ascii="Times New Roman" w:eastAsia="標楷體" w:hAnsi="Times New Roman"/>
          <w:b/>
        </w:rPr>
      </w:pPr>
    </w:p>
    <w:tbl>
      <w:tblPr>
        <w:tblW w:w="808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80"/>
      </w:tblGrid>
      <w:tr w:rsidR="005B46A8">
        <w:tblPrEx>
          <w:tblCellMar>
            <w:top w:w="0" w:type="dxa"/>
            <w:bottom w:w="0" w:type="dxa"/>
          </w:tblCellMar>
        </w:tblPrEx>
        <w:trPr>
          <w:trHeight w:val="3215"/>
          <w:jc w:val="center"/>
        </w:trPr>
        <w:tc>
          <w:tcPr>
            <w:tcW w:w="8080" w:type="dxa"/>
            <w:tcBorders>
              <w:top w:val="dashed" w:sz="12" w:space="0" w:color="000000"/>
              <w:left w:val="dashed" w:sz="12" w:space="0" w:color="000000"/>
              <w:bottom w:val="dashed" w:sz="12" w:space="0" w:color="000000"/>
              <w:right w:val="dashed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6A8" w:rsidRDefault="00136952">
            <w:pPr>
              <w:pStyle w:val="aa"/>
              <w:spacing w:before="180" w:after="549"/>
              <w:ind w:left="839"/>
            </w:pPr>
            <w:r>
              <w:rPr>
                <w:rFonts w:ascii="Times New Roman" w:eastAsia="標楷體" w:hAnsi="Times New Roman"/>
                <w:b/>
                <w:sz w:val="28"/>
              </w:rPr>
              <w:t>實習學生簽章：</w:t>
            </w:r>
            <w:r>
              <w:rPr>
                <w:rFonts w:ascii="Times New Roman" w:eastAsia="標楷體" w:hAnsi="Times New Roman"/>
                <w:b/>
                <w:sz w:val="28"/>
                <w:u w:val="single"/>
              </w:rPr>
              <w:t xml:space="preserve">   </w:t>
            </w:r>
          </w:p>
          <w:p w:rsidR="005B46A8" w:rsidRDefault="00136952">
            <w:pPr>
              <w:pStyle w:val="aa"/>
              <w:spacing w:after="549"/>
              <w:ind w:left="839"/>
            </w:pPr>
            <w:r>
              <w:rPr>
                <w:rFonts w:ascii="Times New Roman" w:eastAsia="標楷體" w:hAnsi="Times New Roman"/>
                <w:b/>
                <w:sz w:val="28"/>
              </w:rPr>
              <w:t>實習輔導教師簽章：</w:t>
            </w:r>
            <w:r>
              <w:rPr>
                <w:rFonts w:ascii="Times New Roman" w:eastAsia="標楷體" w:hAnsi="Times New Roman"/>
                <w:b/>
                <w:sz w:val="28"/>
                <w:u w:val="single"/>
              </w:rPr>
              <w:t xml:space="preserve">                         </w:t>
            </w:r>
          </w:p>
          <w:p w:rsidR="005B46A8" w:rsidRDefault="00136952">
            <w:pPr>
              <w:pStyle w:val="aa"/>
              <w:spacing w:after="549"/>
              <w:ind w:left="839"/>
            </w:pPr>
            <w:r>
              <w:rPr>
                <w:rFonts w:ascii="Times New Roman" w:eastAsia="標楷體" w:hAnsi="Times New Roman"/>
                <w:b/>
                <w:sz w:val="28"/>
              </w:rPr>
              <w:t>實習機構主管簽章：</w:t>
            </w:r>
            <w:r>
              <w:rPr>
                <w:rFonts w:ascii="Times New Roman" w:eastAsia="標楷體" w:hAnsi="Times New Roman"/>
                <w:b/>
                <w:sz w:val="28"/>
                <w:u w:val="single"/>
              </w:rPr>
              <w:t xml:space="preserve">                         </w:t>
            </w:r>
          </w:p>
          <w:p w:rsidR="005B46A8" w:rsidRDefault="00136952">
            <w:pPr>
              <w:pStyle w:val="aa"/>
              <w:spacing w:after="549"/>
              <w:ind w:left="839"/>
            </w:pPr>
            <w:r>
              <w:rPr>
                <w:rFonts w:ascii="Times New Roman" w:eastAsia="標楷體" w:hAnsi="Times New Roman"/>
                <w:b/>
                <w:sz w:val="28"/>
              </w:rPr>
              <w:t>系主任簽章：</w:t>
            </w:r>
            <w:r>
              <w:rPr>
                <w:rFonts w:ascii="Times New Roman" w:eastAsia="標楷體" w:hAnsi="Times New Roman"/>
                <w:b/>
                <w:sz w:val="28"/>
                <w:u w:val="single"/>
              </w:rPr>
              <w:t xml:space="preserve">                               </w:t>
            </w:r>
          </w:p>
        </w:tc>
      </w:tr>
    </w:tbl>
    <w:p w:rsidR="005B46A8" w:rsidRDefault="005B46A8">
      <w:pPr>
        <w:rPr>
          <w:rFonts w:ascii="Times New Roman" w:eastAsia="標楷體" w:hAnsi="Times New Roman"/>
          <w:sz w:val="4"/>
        </w:rPr>
      </w:pPr>
    </w:p>
    <w:sectPr w:rsidR="005B46A8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952" w:rsidRDefault="00136952">
      <w:r>
        <w:separator/>
      </w:r>
    </w:p>
  </w:endnote>
  <w:endnote w:type="continuationSeparator" w:id="0">
    <w:p w:rsidR="00136952" w:rsidRDefault="0013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952" w:rsidRDefault="00136952">
      <w:r>
        <w:rPr>
          <w:color w:val="000000"/>
        </w:rPr>
        <w:separator/>
      </w:r>
    </w:p>
  </w:footnote>
  <w:footnote w:type="continuationSeparator" w:id="0">
    <w:p w:rsidR="00136952" w:rsidRDefault="00136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83B2C"/>
    <w:multiLevelType w:val="multilevel"/>
    <w:tmpl w:val="7CC2C3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CF527D"/>
    <w:multiLevelType w:val="multilevel"/>
    <w:tmpl w:val="7ECCDAB0"/>
    <w:lvl w:ilvl="0">
      <w:numFmt w:val="bullet"/>
      <w:lvlText w:val="※"/>
      <w:lvlJc w:val="left"/>
      <w:pPr>
        <w:ind w:left="72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3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8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2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7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2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7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2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680" w:hanging="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B46A8"/>
    <w:rsid w:val="00136952"/>
    <w:rsid w:val="005B46A8"/>
    <w:rsid w:val="00A7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ADDD95-A5B9-46A4-BA1E-69DA4F2B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sz w:val="18"/>
      <w:szCs w:val="18"/>
    </w:rPr>
  </w:style>
  <w:style w:type="paragraph" w:styleId="a4">
    <w:name w:val="annotation text"/>
    <w:basedOn w:val="a"/>
  </w:style>
  <w:style w:type="character" w:customStyle="1" w:styleId="a5">
    <w:name w:val="註解文字 字元"/>
    <w:basedOn w:val="a0"/>
  </w:style>
  <w:style w:type="paragraph" w:styleId="a6">
    <w:name w:val="annotation subject"/>
    <w:basedOn w:val="a4"/>
    <w:next w:val="a4"/>
    <w:rPr>
      <w:b/>
      <w:bCs/>
    </w:rPr>
  </w:style>
  <w:style w:type="character" w:customStyle="1" w:styleId="a7">
    <w:name w:val="註解主旨 字元"/>
    <w:basedOn w:val="a5"/>
    <w:rPr>
      <w:b/>
      <w:bCs/>
    </w:r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pPr>
      <w:ind w:left="480"/>
    </w:p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qqqq</dc:creator>
  <cp:lastModifiedBy>user</cp:lastModifiedBy>
  <cp:revision>2</cp:revision>
  <dcterms:created xsi:type="dcterms:W3CDTF">2025-10-21T07:09:00Z</dcterms:created>
  <dcterms:modified xsi:type="dcterms:W3CDTF">2025-10-21T07:09:00Z</dcterms:modified>
</cp:coreProperties>
</file>